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0A" w:rsidRDefault="00F2260A" w:rsidP="007F5542"/>
    <w:p w:rsidR="002F3346" w:rsidRDefault="002F3346" w:rsidP="007F5542"/>
    <w:tbl>
      <w:tblPr>
        <w:tblStyle w:val="Tablaconcuadrcula"/>
        <w:tblpPr w:leftFromText="141" w:rightFromText="141" w:vertAnchor="page" w:horzAnchor="margin" w:tblpXSpec="center" w:tblpY="4961"/>
        <w:tblW w:w="0" w:type="auto"/>
        <w:tblLook w:val="04A0" w:firstRow="1" w:lastRow="0" w:firstColumn="1" w:lastColumn="0" w:noHBand="0" w:noVBand="1"/>
      </w:tblPr>
      <w:tblGrid>
        <w:gridCol w:w="2904"/>
        <w:gridCol w:w="2339"/>
        <w:gridCol w:w="3683"/>
      </w:tblGrid>
      <w:tr w:rsidR="002F3346" w:rsidRPr="007F5542" w:rsidTr="002F3346">
        <w:trPr>
          <w:trHeight w:val="781"/>
        </w:trPr>
        <w:tc>
          <w:tcPr>
            <w:tcW w:w="2904" w:type="dxa"/>
          </w:tcPr>
          <w:p w:rsidR="002F3346" w:rsidRPr="007F5542" w:rsidRDefault="002F3346" w:rsidP="002F3346">
            <w:pPr>
              <w:jc w:val="center"/>
              <w:rPr>
                <w:b/>
                <w:sz w:val="20"/>
                <w:szCs w:val="20"/>
              </w:rPr>
            </w:pPr>
            <w:r w:rsidRPr="007F5542">
              <w:rPr>
                <w:b/>
                <w:sz w:val="20"/>
                <w:szCs w:val="20"/>
              </w:rPr>
              <w:t>APELLIDOS Y NOMBRE</w:t>
            </w:r>
          </w:p>
        </w:tc>
        <w:tc>
          <w:tcPr>
            <w:tcW w:w="2339" w:type="dxa"/>
          </w:tcPr>
          <w:p w:rsidR="002F3346" w:rsidRPr="007F5542" w:rsidRDefault="002F3346" w:rsidP="002F3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SINDICATO</w:t>
            </w:r>
          </w:p>
        </w:tc>
        <w:tc>
          <w:tcPr>
            <w:tcW w:w="3683" w:type="dxa"/>
          </w:tcPr>
          <w:p w:rsidR="002F3346" w:rsidRPr="007F5542" w:rsidRDefault="002F3346" w:rsidP="002F3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DELEGADA DE PERSONAL</w:t>
            </w:r>
          </w:p>
        </w:tc>
      </w:tr>
      <w:tr w:rsidR="002F3346" w:rsidRPr="007F5542" w:rsidTr="002F3346">
        <w:trPr>
          <w:trHeight w:val="1052"/>
        </w:trPr>
        <w:tc>
          <w:tcPr>
            <w:tcW w:w="2904" w:type="dxa"/>
          </w:tcPr>
          <w:p w:rsidR="002F3346" w:rsidRPr="007F5542" w:rsidRDefault="002F3346" w:rsidP="002F3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ISABEL CASCALES SASETA</w:t>
            </w:r>
          </w:p>
        </w:tc>
        <w:tc>
          <w:tcPr>
            <w:tcW w:w="2339" w:type="dxa"/>
          </w:tcPr>
          <w:p w:rsidR="002F3346" w:rsidRPr="007F5542" w:rsidRDefault="002F3346" w:rsidP="002F3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CCOO</w:t>
            </w:r>
            <w:r w:rsidRPr="007F55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</w:tcPr>
          <w:p w:rsidR="002F3346" w:rsidRDefault="002F3346" w:rsidP="002F3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DELEGADA DE PERSONAL.</w:t>
            </w:r>
          </w:p>
          <w:p w:rsidR="002F3346" w:rsidRPr="007F5542" w:rsidRDefault="002F3346" w:rsidP="002F3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LABORAL DEL INSTITUTO DE CRÉDITO Y FINANZAS DE LA REGIÓN DE MURCIA</w:t>
            </w:r>
          </w:p>
        </w:tc>
      </w:tr>
    </w:tbl>
    <w:p w:rsidR="002F3346" w:rsidRPr="002F3346" w:rsidRDefault="002F3346" w:rsidP="002F3346">
      <w:pPr>
        <w:jc w:val="center"/>
        <w:rPr>
          <w:b/>
        </w:rPr>
      </w:pPr>
      <w:r w:rsidRPr="002F3346">
        <w:rPr>
          <w:b/>
        </w:rPr>
        <w:t>DELEGADA SINDICAL</w:t>
      </w:r>
    </w:p>
    <w:p w:rsidR="0019746C" w:rsidRDefault="00F2260A" w:rsidP="00F2260A">
      <w:pPr>
        <w:tabs>
          <w:tab w:val="left" w:pos="2864"/>
        </w:tabs>
      </w:pPr>
      <w:r>
        <w:tab/>
      </w:r>
    </w:p>
    <w:p w:rsidR="00F2260A" w:rsidRDefault="00F2260A" w:rsidP="00F2260A">
      <w:pPr>
        <w:tabs>
          <w:tab w:val="left" w:pos="2864"/>
        </w:tabs>
      </w:pPr>
    </w:p>
    <w:p w:rsidR="002F3346" w:rsidRDefault="002F3346" w:rsidP="00F2260A">
      <w:pPr>
        <w:tabs>
          <w:tab w:val="left" w:pos="2864"/>
        </w:tabs>
      </w:pPr>
    </w:p>
    <w:p w:rsidR="002F3346" w:rsidRDefault="002F3346" w:rsidP="002F3346">
      <w:pPr>
        <w:tabs>
          <w:tab w:val="left" w:pos="2864"/>
        </w:tabs>
      </w:pPr>
    </w:p>
    <w:p w:rsidR="002F3346" w:rsidRDefault="002F3346" w:rsidP="002F3346">
      <w:pPr>
        <w:tabs>
          <w:tab w:val="left" w:pos="2864"/>
        </w:tabs>
      </w:pPr>
    </w:p>
    <w:p w:rsidR="002F3346" w:rsidRDefault="002F3346" w:rsidP="002F3346">
      <w:pPr>
        <w:tabs>
          <w:tab w:val="left" w:pos="2864"/>
        </w:tabs>
      </w:pPr>
    </w:p>
    <w:p w:rsidR="002F3346" w:rsidRDefault="002F3346" w:rsidP="002F3346">
      <w:pPr>
        <w:tabs>
          <w:tab w:val="left" w:pos="2864"/>
        </w:tabs>
      </w:pPr>
    </w:p>
    <w:p w:rsidR="002522BE" w:rsidRDefault="002522BE" w:rsidP="002F3346">
      <w:pPr>
        <w:tabs>
          <w:tab w:val="left" w:pos="2864"/>
        </w:tabs>
      </w:pPr>
    </w:p>
    <w:p w:rsidR="002522BE" w:rsidRDefault="002522BE" w:rsidP="002F3346">
      <w:pPr>
        <w:tabs>
          <w:tab w:val="left" w:pos="2864"/>
        </w:tabs>
      </w:pPr>
    </w:p>
    <w:p w:rsidR="002522BE" w:rsidRPr="002522BE" w:rsidRDefault="002522BE" w:rsidP="002522BE">
      <w:pPr>
        <w:pStyle w:val="Prrafodelista"/>
        <w:numPr>
          <w:ilvl w:val="0"/>
          <w:numId w:val="3"/>
        </w:numPr>
        <w:tabs>
          <w:tab w:val="left" w:pos="2864"/>
        </w:tabs>
      </w:pPr>
      <w:r w:rsidRPr="002522B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La delegada no hace uso de la </w:t>
      </w:r>
      <w:r w:rsidRPr="002522BE">
        <w:rPr>
          <w:rFonts w:ascii="Arial" w:hAnsi="Arial" w:cs="Arial"/>
          <w:color w:val="333333"/>
          <w:sz w:val="23"/>
          <w:szCs w:val="23"/>
          <w:shd w:val="clear" w:color="auto" w:fill="FFFFFF"/>
        </w:rPr>
        <w:t>dispensa parcial de asistencia al trabajo con motivo de l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icencias sindicales.</w:t>
      </w:r>
    </w:p>
    <w:p w:rsidR="002522BE" w:rsidRPr="002522BE" w:rsidRDefault="002522BE" w:rsidP="002522BE">
      <w:pPr>
        <w:pStyle w:val="Prrafodelista"/>
        <w:numPr>
          <w:ilvl w:val="0"/>
          <w:numId w:val="3"/>
        </w:numPr>
        <w:tabs>
          <w:tab w:val="left" w:pos="2864"/>
        </w:tabs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Por tanto, no conlleva ningún coste el puesto de delegada sindical.</w:t>
      </w:r>
    </w:p>
    <w:p w:rsidR="002F3346" w:rsidRPr="002F3346" w:rsidRDefault="002F3346" w:rsidP="00F2260A">
      <w:pPr>
        <w:tabs>
          <w:tab w:val="left" w:pos="2864"/>
        </w:tabs>
      </w:pPr>
    </w:p>
    <w:sectPr w:rsidR="002F3346" w:rsidRPr="002F3346" w:rsidSect="007F5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33" w:rsidRDefault="008C3833" w:rsidP="0033118A">
      <w:pPr>
        <w:spacing w:after="0" w:line="240" w:lineRule="auto"/>
      </w:pPr>
      <w:r>
        <w:separator/>
      </w:r>
    </w:p>
  </w:endnote>
  <w:endnote w:type="continuationSeparator" w:id="0">
    <w:p w:rsidR="008C3833" w:rsidRDefault="008C3833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E" w:rsidRDefault="002522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E" w:rsidRDefault="002522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E" w:rsidRDefault="002522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33" w:rsidRDefault="008C3833" w:rsidP="0033118A">
      <w:pPr>
        <w:spacing w:after="0" w:line="240" w:lineRule="auto"/>
      </w:pPr>
      <w:r>
        <w:separator/>
      </w:r>
    </w:p>
  </w:footnote>
  <w:footnote w:type="continuationSeparator" w:id="0">
    <w:p w:rsidR="008C3833" w:rsidRDefault="008C3833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E" w:rsidRDefault="002522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07323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9320175" wp14:editId="1E6ECFC1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33118A" w:rsidRDefault="003311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E" w:rsidRDefault="002522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056"/>
    <w:multiLevelType w:val="hybridMultilevel"/>
    <w:tmpl w:val="D17C2E2A"/>
    <w:lvl w:ilvl="0" w:tplc="E684F5F4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B66"/>
    <w:multiLevelType w:val="hybridMultilevel"/>
    <w:tmpl w:val="73AC2D46"/>
    <w:lvl w:ilvl="0" w:tplc="E684F5F4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E04"/>
    <w:multiLevelType w:val="hybridMultilevel"/>
    <w:tmpl w:val="B1B63AAA"/>
    <w:lvl w:ilvl="0" w:tplc="E684F5F4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33"/>
    <w:rsid w:val="00047D79"/>
    <w:rsid w:val="000A6CBE"/>
    <w:rsid w:val="000B4103"/>
    <w:rsid w:val="0013104E"/>
    <w:rsid w:val="001353E8"/>
    <w:rsid w:val="0019746C"/>
    <w:rsid w:val="001F6198"/>
    <w:rsid w:val="00235B81"/>
    <w:rsid w:val="00244494"/>
    <w:rsid w:val="002522BE"/>
    <w:rsid w:val="002F3346"/>
    <w:rsid w:val="0033118A"/>
    <w:rsid w:val="003751EB"/>
    <w:rsid w:val="003C26F0"/>
    <w:rsid w:val="004E7DEE"/>
    <w:rsid w:val="00546BB5"/>
    <w:rsid w:val="005B5504"/>
    <w:rsid w:val="00681F44"/>
    <w:rsid w:val="006E3224"/>
    <w:rsid w:val="00752411"/>
    <w:rsid w:val="007F5542"/>
    <w:rsid w:val="00805E6D"/>
    <w:rsid w:val="008B55BB"/>
    <w:rsid w:val="008C3833"/>
    <w:rsid w:val="008E3810"/>
    <w:rsid w:val="00A07323"/>
    <w:rsid w:val="00A441B7"/>
    <w:rsid w:val="00A525E5"/>
    <w:rsid w:val="00C44004"/>
    <w:rsid w:val="00D0196C"/>
    <w:rsid w:val="00F217D2"/>
    <w:rsid w:val="00F2260A"/>
    <w:rsid w:val="00F57B54"/>
    <w:rsid w:val="00F64701"/>
    <w:rsid w:val="00F6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4BEA1DC-38F6-42E0-8BAA-8162C4F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46y\Desktop\PLANTILLAS\NUEVAS%202019%20C.PYH\CPH%20-%20ICFRM%20-%20Trasvase%20-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CPH - ICFRM - Trasvase - Color.dotx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 CANALES, JOSEFA</dc:creator>
  <cp:keywords/>
  <dc:description/>
  <cp:lastModifiedBy>Cuenta Microsoft</cp:lastModifiedBy>
  <cp:revision>2</cp:revision>
  <dcterms:created xsi:type="dcterms:W3CDTF">2021-02-15T11:03:00Z</dcterms:created>
  <dcterms:modified xsi:type="dcterms:W3CDTF">2021-02-15T11:03:00Z</dcterms:modified>
</cp:coreProperties>
</file>